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C23F" w14:textId="77777777" w:rsidR="0061332E" w:rsidRDefault="0061332E">
      <w:pPr>
        <w:rPr>
          <w:b/>
          <w:sz w:val="24"/>
          <w:szCs w:val="24"/>
        </w:rPr>
      </w:pPr>
      <w:r>
        <w:rPr>
          <w:b/>
          <w:sz w:val="24"/>
          <w:szCs w:val="24"/>
        </w:rPr>
        <w:t>(Name der Einrichtung, Ort)</w:t>
      </w:r>
    </w:p>
    <w:p w14:paraId="31CACB19" w14:textId="77777777" w:rsidR="0061332E" w:rsidRDefault="0061332E">
      <w:pPr>
        <w:rPr>
          <w:sz w:val="24"/>
          <w:szCs w:val="24"/>
        </w:rPr>
      </w:pPr>
      <w:r>
        <w:rPr>
          <w:b/>
          <w:sz w:val="24"/>
          <w:szCs w:val="24"/>
        </w:rPr>
        <w:t>- Wahlvorstand -</w:t>
      </w:r>
    </w:p>
    <w:p w14:paraId="4BDE3A40" w14:textId="77777777" w:rsidR="0061332E" w:rsidRDefault="0061332E">
      <w:pPr>
        <w:rPr>
          <w:sz w:val="24"/>
          <w:szCs w:val="24"/>
        </w:rPr>
      </w:pPr>
    </w:p>
    <w:p w14:paraId="276D7D9F" w14:textId="77777777" w:rsidR="0061332E" w:rsidRDefault="0061332E">
      <w:pPr>
        <w:rPr>
          <w:sz w:val="24"/>
          <w:szCs w:val="24"/>
        </w:rPr>
      </w:pPr>
    </w:p>
    <w:p w14:paraId="2E790478" w14:textId="77777777" w:rsidR="0061332E" w:rsidRDefault="0061332E">
      <w:pPr>
        <w:rPr>
          <w:sz w:val="24"/>
          <w:szCs w:val="24"/>
        </w:rPr>
      </w:pPr>
    </w:p>
    <w:p w14:paraId="73AD42E9" w14:textId="77777777" w:rsidR="0061332E" w:rsidRDefault="00732438">
      <w:p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61332E">
        <w:rPr>
          <w:sz w:val="24"/>
          <w:szCs w:val="24"/>
        </w:rPr>
        <w:t xml:space="preserve"> </w:t>
      </w:r>
    </w:p>
    <w:p w14:paraId="58ECE43F" w14:textId="77777777" w:rsidR="0061332E" w:rsidRPr="00732438" w:rsidRDefault="00732438">
      <w:pPr>
        <w:rPr>
          <w:i/>
          <w:sz w:val="24"/>
          <w:szCs w:val="24"/>
        </w:rPr>
      </w:pPr>
      <w:r w:rsidRPr="00732438">
        <w:rPr>
          <w:i/>
          <w:sz w:val="24"/>
          <w:szCs w:val="24"/>
        </w:rPr>
        <w:t>Leitung</w:t>
      </w:r>
    </w:p>
    <w:p w14:paraId="12FD2B9E" w14:textId="77777777" w:rsidR="0061332E" w:rsidRDefault="0061332E">
      <w:pPr>
        <w:rPr>
          <w:sz w:val="24"/>
          <w:szCs w:val="24"/>
        </w:rPr>
      </w:pPr>
    </w:p>
    <w:p w14:paraId="157F0100" w14:textId="77777777" w:rsidR="0061332E" w:rsidRDefault="0061332E">
      <w:pPr>
        <w:rPr>
          <w:sz w:val="24"/>
          <w:szCs w:val="24"/>
        </w:rPr>
      </w:pPr>
      <w:r>
        <w:rPr>
          <w:sz w:val="24"/>
          <w:szCs w:val="24"/>
        </w:rPr>
        <w:t>im Hause</w:t>
      </w:r>
    </w:p>
    <w:p w14:paraId="4456241B" w14:textId="77777777" w:rsidR="0061332E" w:rsidRDefault="0061332E">
      <w:pPr>
        <w:rPr>
          <w:sz w:val="24"/>
          <w:szCs w:val="24"/>
        </w:rPr>
      </w:pPr>
    </w:p>
    <w:p w14:paraId="37B4081C" w14:textId="77777777" w:rsidR="0061332E" w:rsidRDefault="0061332E"/>
    <w:p w14:paraId="10A7EE05" w14:textId="77777777" w:rsidR="0061332E" w:rsidRDefault="0061332E">
      <w:pPr>
        <w:rPr>
          <w:sz w:val="24"/>
          <w:szCs w:val="24"/>
        </w:rPr>
      </w:pPr>
    </w:p>
    <w:p w14:paraId="1562F31C" w14:textId="77777777" w:rsidR="0061332E" w:rsidRDefault="0061332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Ort, den </w:t>
      </w:r>
    </w:p>
    <w:p w14:paraId="101542FB" w14:textId="77777777" w:rsidR="0061332E" w:rsidRDefault="0061332E">
      <w:pPr>
        <w:rPr>
          <w:sz w:val="24"/>
          <w:szCs w:val="24"/>
        </w:rPr>
      </w:pPr>
    </w:p>
    <w:p w14:paraId="1AB74771" w14:textId="77777777" w:rsidR="0061332E" w:rsidRDefault="0061332E">
      <w:pPr>
        <w:rPr>
          <w:sz w:val="24"/>
          <w:szCs w:val="24"/>
        </w:rPr>
      </w:pPr>
    </w:p>
    <w:p w14:paraId="043C6CA2" w14:textId="77777777" w:rsidR="0061332E" w:rsidRDefault="0061332E">
      <w:pPr>
        <w:rPr>
          <w:sz w:val="24"/>
          <w:szCs w:val="24"/>
        </w:rPr>
      </w:pPr>
    </w:p>
    <w:p w14:paraId="1D202745" w14:textId="03A087AA" w:rsidR="0061332E" w:rsidRDefault="0061332E">
      <w:pPr>
        <w:rPr>
          <w:b/>
          <w:sz w:val="24"/>
          <w:szCs w:val="24"/>
        </w:rPr>
      </w:pPr>
      <w:r>
        <w:rPr>
          <w:b/>
          <w:sz w:val="24"/>
          <w:szCs w:val="24"/>
        </w:rPr>
        <w:t>Zeitausgleich für die Mitarbeite</w:t>
      </w:r>
      <w:r w:rsidR="00C15A5F">
        <w:rPr>
          <w:b/>
          <w:sz w:val="24"/>
          <w:szCs w:val="24"/>
        </w:rPr>
        <w:t>nden</w:t>
      </w:r>
      <w:r>
        <w:rPr>
          <w:b/>
          <w:sz w:val="24"/>
          <w:szCs w:val="24"/>
        </w:rPr>
        <w:t xml:space="preserve">vertretungswahl am </w:t>
      </w:r>
    </w:p>
    <w:p w14:paraId="758F402E" w14:textId="77777777" w:rsidR="0061332E" w:rsidRDefault="0061332E">
      <w:pPr>
        <w:rPr>
          <w:b/>
          <w:sz w:val="24"/>
          <w:szCs w:val="24"/>
        </w:rPr>
      </w:pPr>
    </w:p>
    <w:p w14:paraId="139E14CF" w14:textId="77777777" w:rsidR="0061332E" w:rsidRDefault="0061332E">
      <w:pPr>
        <w:rPr>
          <w:b/>
          <w:sz w:val="24"/>
          <w:szCs w:val="24"/>
        </w:rPr>
      </w:pPr>
    </w:p>
    <w:p w14:paraId="3290F27C" w14:textId="77777777" w:rsidR="0061332E" w:rsidRDefault="0061332E">
      <w:pPr>
        <w:rPr>
          <w:sz w:val="24"/>
          <w:szCs w:val="24"/>
        </w:rPr>
      </w:pPr>
      <w:r>
        <w:rPr>
          <w:sz w:val="24"/>
          <w:szCs w:val="24"/>
        </w:rPr>
        <w:t>Sehr geehrter.........,</w:t>
      </w:r>
    </w:p>
    <w:p w14:paraId="7DB35C1B" w14:textId="77777777" w:rsidR="0061332E" w:rsidRDefault="0061332E">
      <w:pPr>
        <w:rPr>
          <w:sz w:val="24"/>
          <w:szCs w:val="24"/>
        </w:rPr>
      </w:pPr>
    </w:p>
    <w:p w14:paraId="64E16893" w14:textId="77777777" w:rsidR="0061332E" w:rsidRDefault="0061332E">
      <w:pPr>
        <w:rPr>
          <w:sz w:val="24"/>
          <w:szCs w:val="24"/>
        </w:rPr>
      </w:pPr>
      <w:r>
        <w:rPr>
          <w:sz w:val="24"/>
          <w:szCs w:val="24"/>
        </w:rPr>
        <w:t>wir nehmen Bezug auf Ihr Schreiben vom ...........und bitten Sie für den Tag der Wahl, den........., Zeitausgleich zu gewähren, und zwar für:</w:t>
      </w:r>
    </w:p>
    <w:p w14:paraId="3675B77B" w14:textId="77777777" w:rsidR="0061332E" w:rsidRDefault="0061332E">
      <w:pPr>
        <w:rPr>
          <w:sz w:val="24"/>
          <w:szCs w:val="24"/>
        </w:rPr>
      </w:pPr>
    </w:p>
    <w:p w14:paraId="5D0CA89F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Frau</w:t>
      </w:r>
      <w:r>
        <w:rPr>
          <w:sz w:val="24"/>
          <w:szCs w:val="24"/>
        </w:rPr>
        <w:tab/>
        <w:t>6 Stunden</w:t>
      </w:r>
    </w:p>
    <w:p w14:paraId="49ADCBC7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Herrn</w:t>
      </w:r>
      <w:r>
        <w:rPr>
          <w:sz w:val="24"/>
          <w:szCs w:val="24"/>
        </w:rPr>
        <w:tab/>
        <w:t>3 Stunden</w:t>
      </w:r>
    </w:p>
    <w:p w14:paraId="2B6F8057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Herrn</w:t>
      </w:r>
      <w:r>
        <w:rPr>
          <w:sz w:val="24"/>
          <w:szCs w:val="24"/>
        </w:rPr>
        <w:tab/>
        <w:t>3 Stunden</w:t>
      </w:r>
    </w:p>
    <w:p w14:paraId="6F9B446C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Herrn</w:t>
      </w:r>
      <w:r>
        <w:rPr>
          <w:sz w:val="24"/>
          <w:szCs w:val="24"/>
        </w:rPr>
        <w:tab/>
        <w:t>3 Stunden</w:t>
      </w:r>
    </w:p>
    <w:p w14:paraId="329CD3A1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Herrn</w:t>
      </w:r>
      <w:r>
        <w:rPr>
          <w:sz w:val="24"/>
          <w:szCs w:val="24"/>
        </w:rPr>
        <w:tab/>
        <w:t>3 Stunden</w:t>
      </w:r>
    </w:p>
    <w:p w14:paraId="456F8CA6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Frau</w:t>
      </w:r>
      <w:r>
        <w:rPr>
          <w:sz w:val="24"/>
          <w:szCs w:val="24"/>
        </w:rPr>
        <w:tab/>
        <w:t>1 1/4 Stunden</w:t>
      </w:r>
    </w:p>
    <w:p w14:paraId="637388E1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Frau</w:t>
      </w:r>
      <w:r>
        <w:rPr>
          <w:sz w:val="24"/>
          <w:szCs w:val="24"/>
        </w:rPr>
        <w:tab/>
        <w:t>2 1/2 Stunden.</w:t>
      </w:r>
    </w:p>
    <w:p w14:paraId="62571201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415A8A47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Für Frau ...</w:t>
      </w:r>
      <w:r w:rsidR="00732438">
        <w:rPr>
          <w:sz w:val="24"/>
          <w:szCs w:val="24"/>
        </w:rPr>
        <w:t xml:space="preserve">      </w:t>
      </w:r>
      <w:r>
        <w:rPr>
          <w:sz w:val="24"/>
          <w:szCs w:val="24"/>
        </w:rPr>
        <w:t>.sind durch verschiedene Dienstzeiten der Wahlvorstandsmitglieder noch zusätzlich über den Zeitraum vom</w:t>
      </w:r>
      <w:r w:rsidR="00732438">
        <w:rPr>
          <w:sz w:val="24"/>
          <w:szCs w:val="24"/>
        </w:rPr>
        <w:t xml:space="preserve">  </w:t>
      </w:r>
      <w:r>
        <w:rPr>
          <w:sz w:val="24"/>
          <w:szCs w:val="24"/>
        </w:rPr>
        <w:t>...</w:t>
      </w:r>
      <w:r w:rsidR="00732438">
        <w:rPr>
          <w:sz w:val="24"/>
          <w:szCs w:val="24"/>
        </w:rPr>
        <w:t>..bis ..</w:t>
      </w:r>
      <w:r>
        <w:rPr>
          <w:sz w:val="24"/>
          <w:szCs w:val="24"/>
        </w:rPr>
        <w:t>.....</w:t>
      </w:r>
      <w:r w:rsidR="00732438">
        <w:rPr>
          <w:sz w:val="24"/>
          <w:szCs w:val="24"/>
        </w:rPr>
        <w:t xml:space="preserve"> </w:t>
      </w:r>
      <w:r>
        <w:rPr>
          <w:sz w:val="24"/>
          <w:szCs w:val="24"/>
        </w:rPr>
        <w:t>verteilt, 23 Stunden für Zeitausgleich angefallen.</w:t>
      </w:r>
    </w:p>
    <w:p w14:paraId="49779E6F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0D05DD99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3512DED2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2FFAE685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476A5A0D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560D877A" w14:textId="77777777" w:rsidR="0061332E" w:rsidRDefault="0061332E">
      <w:pPr>
        <w:tabs>
          <w:tab w:val="left" w:pos="1985"/>
        </w:tabs>
        <w:rPr>
          <w:sz w:val="24"/>
          <w:szCs w:val="24"/>
        </w:rPr>
      </w:pPr>
    </w:p>
    <w:p w14:paraId="60133C98" w14:textId="77777777" w:rsidR="0061332E" w:rsidRDefault="0061332E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Der Wahlvorstand</w:t>
      </w:r>
    </w:p>
    <w:sectPr w:rsidR="0061332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80B"/>
    <w:rsid w:val="003F7B8A"/>
    <w:rsid w:val="0061332E"/>
    <w:rsid w:val="00732438"/>
    <w:rsid w:val="008D680B"/>
    <w:rsid w:val="00C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4FA2F"/>
  <w15:chartTrackingRefBased/>
  <w15:docId w15:val="{D5473CFD-A9CA-4201-9F5F-77A0AF53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 New Roman" w:hAnsi="Times New Roma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BRAND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BRANDES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Zeitausgleich f.d. Wahltag</vt:lpstr>
    </vt:vector>
  </TitlesOfParts>
  <Company>agmav hannover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Zeitausgleich f.d. Wahltag</dc:title>
  <dc:subject/>
  <dc:creator>Walbrecht</dc:creator>
  <cp:keywords/>
  <cp:lastModifiedBy>Susanne Hilbig</cp:lastModifiedBy>
  <cp:revision>3</cp:revision>
  <cp:lastPrinted>1997-02-07T13:49:00Z</cp:lastPrinted>
  <dcterms:created xsi:type="dcterms:W3CDTF">2026-01-09T11:06:00Z</dcterms:created>
  <dcterms:modified xsi:type="dcterms:W3CDTF">2026-01-09T11:07:00Z</dcterms:modified>
</cp:coreProperties>
</file>